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8F423E">
      <w:pPr>
        <w:spacing w:line="560" w:lineRule="exact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附件：</w:t>
      </w:r>
      <w:bookmarkStart w:id="0" w:name="_Hlk113265415"/>
    </w:p>
    <w:bookmarkEnd w:id="0"/>
    <w:p w14:paraId="4CA61592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区政府网站信息化能力提升项目</w:t>
      </w:r>
    </w:p>
    <w:p w14:paraId="7B538AEF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服务单位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申请表</w:t>
      </w:r>
    </w:p>
    <w:tbl>
      <w:tblPr>
        <w:tblStyle w:val="10"/>
        <w:tblW w:w="9455" w:type="dxa"/>
        <w:tblInd w:w="-72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1328"/>
        <w:gridCol w:w="2632"/>
        <w:gridCol w:w="1260"/>
        <w:gridCol w:w="2255"/>
      </w:tblGrid>
      <w:tr w14:paraId="5E262FC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80" w:type="dxa"/>
            <w:noWrap w:val="0"/>
            <w:vAlign w:val="center"/>
          </w:tcPr>
          <w:p w14:paraId="02E7220E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单位名称</w:t>
            </w:r>
          </w:p>
        </w:tc>
        <w:tc>
          <w:tcPr>
            <w:tcW w:w="7475" w:type="dxa"/>
            <w:gridSpan w:val="4"/>
            <w:noWrap w:val="0"/>
            <w:vAlign w:val="center"/>
          </w:tcPr>
          <w:p w14:paraId="4A2AA47E">
            <w:pPr>
              <w:spacing w:line="560" w:lineRule="exac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 w14:paraId="055F2D7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80" w:type="dxa"/>
            <w:noWrap w:val="0"/>
            <w:vAlign w:val="center"/>
          </w:tcPr>
          <w:p w14:paraId="064359D3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单位经营场所</w:t>
            </w:r>
          </w:p>
        </w:tc>
        <w:tc>
          <w:tcPr>
            <w:tcW w:w="7475" w:type="dxa"/>
            <w:gridSpan w:val="4"/>
            <w:noWrap w:val="0"/>
            <w:vAlign w:val="center"/>
          </w:tcPr>
          <w:p w14:paraId="160B526F">
            <w:pPr>
              <w:spacing w:line="560" w:lineRule="exac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 w14:paraId="7984317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80" w:type="dxa"/>
            <w:noWrap w:val="0"/>
            <w:vAlign w:val="center"/>
          </w:tcPr>
          <w:p w14:paraId="1B051E48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通讯地址</w:t>
            </w:r>
          </w:p>
        </w:tc>
        <w:tc>
          <w:tcPr>
            <w:tcW w:w="3960" w:type="dxa"/>
            <w:gridSpan w:val="2"/>
            <w:noWrap w:val="0"/>
            <w:vAlign w:val="center"/>
          </w:tcPr>
          <w:p w14:paraId="2A21DE6C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6BDCB3B2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邮编</w:t>
            </w:r>
          </w:p>
        </w:tc>
        <w:tc>
          <w:tcPr>
            <w:tcW w:w="2255" w:type="dxa"/>
            <w:noWrap w:val="0"/>
            <w:vAlign w:val="center"/>
          </w:tcPr>
          <w:p w14:paraId="283876FB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 w14:paraId="19CD3F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80" w:type="dxa"/>
            <w:noWrap w:val="0"/>
            <w:vAlign w:val="center"/>
          </w:tcPr>
          <w:p w14:paraId="3B7B6151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预算报价</w:t>
            </w:r>
          </w:p>
        </w:tc>
        <w:tc>
          <w:tcPr>
            <w:tcW w:w="7475" w:type="dxa"/>
            <w:gridSpan w:val="4"/>
            <w:noWrap w:val="0"/>
            <w:vAlign w:val="center"/>
          </w:tcPr>
          <w:p w14:paraId="77758331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 w14:paraId="1AF9EF1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80" w:type="dxa"/>
            <w:vMerge w:val="restart"/>
            <w:noWrap w:val="0"/>
            <w:vAlign w:val="top"/>
          </w:tcPr>
          <w:p w14:paraId="6C1BD52C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  <w:p w14:paraId="08B4B5F2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联系人</w:t>
            </w:r>
          </w:p>
        </w:tc>
        <w:tc>
          <w:tcPr>
            <w:tcW w:w="1328" w:type="dxa"/>
            <w:noWrap w:val="0"/>
            <w:vAlign w:val="center"/>
          </w:tcPr>
          <w:p w14:paraId="512466AF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姓名</w:t>
            </w:r>
          </w:p>
        </w:tc>
        <w:tc>
          <w:tcPr>
            <w:tcW w:w="2632" w:type="dxa"/>
            <w:tcBorders>
              <w:right w:val="single" w:color="auto" w:sz="4" w:space="0"/>
            </w:tcBorders>
            <w:noWrap w:val="0"/>
            <w:vAlign w:val="center"/>
          </w:tcPr>
          <w:p w14:paraId="5A995881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1FEBCD4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电话</w:t>
            </w:r>
          </w:p>
        </w:tc>
        <w:tc>
          <w:tcPr>
            <w:tcW w:w="2255" w:type="dxa"/>
            <w:tcBorders>
              <w:left w:val="single" w:color="auto" w:sz="4" w:space="0"/>
            </w:tcBorders>
            <w:noWrap w:val="0"/>
            <w:vAlign w:val="center"/>
          </w:tcPr>
          <w:p w14:paraId="0E91F65A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 w14:paraId="2688CAE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80" w:type="dxa"/>
            <w:vMerge w:val="continue"/>
            <w:noWrap w:val="0"/>
            <w:vAlign w:val="top"/>
          </w:tcPr>
          <w:p w14:paraId="015F3DFA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328" w:type="dxa"/>
            <w:noWrap w:val="0"/>
            <w:vAlign w:val="center"/>
          </w:tcPr>
          <w:p w14:paraId="62C38C06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手机</w:t>
            </w:r>
          </w:p>
        </w:tc>
        <w:tc>
          <w:tcPr>
            <w:tcW w:w="2632" w:type="dxa"/>
            <w:noWrap w:val="0"/>
            <w:vAlign w:val="top"/>
          </w:tcPr>
          <w:p w14:paraId="648834A9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260" w:type="dxa"/>
            <w:noWrap w:val="0"/>
            <w:vAlign w:val="top"/>
          </w:tcPr>
          <w:p w14:paraId="5A031C9F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传真</w:t>
            </w:r>
          </w:p>
        </w:tc>
        <w:tc>
          <w:tcPr>
            <w:tcW w:w="2255" w:type="dxa"/>
            <w:tcBorders>
              <w:left w:val="single" w:color="auto" w:sz="4" w:space="0"/>
            </w:tcBorders>
            <w:noWrap w:val="0"/>
            <w:vAlign w:val="center"/>
          </w:tcPr>
          <w:p w14:paraId="1598B511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 w14:paraId="6F4CA94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80" w:type="dxa"/>
            <w:vMerge w:val="continue"/>
            <w:noWrap w:val="0"/>
            <w:vAlign w:val="top"/>
          </w:tcPr>
          <w:p w14:paraId="541D4286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328" w:type="dxa"/>
            <w:noWrap w:val="0"/>
            <w:vAlign w:val="center"/>
          </w:tcPr>
          <w:p w14:paraId="7DDA203C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Email</w:t>
            </w:r>
          </w:p>
        </w:tc>
        <w:tc>
          <w:tcPr>
            <w:tcW w:w="2632" w:type="dxa"/>
            <w:noWrap w:val="0"/>
            <w:vAlign w:val="center"/>
          </w:tcPr>
          <w:p w14:paraId="2E5A9BEB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1D6896E5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职务</w:t>
            </w:r>
          </w:p>
        </w:tc>
        <w:tc>
          <w:tcPr>
            <w:tcW w:w="2255" w:type="dxa"/>
            <w:noWrap w:val="0"/>
            <w:vAlign w:val="center"/>
          </w:tcPr>
          <w:p w14:paraId="1FF43CE6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 w14:paraId="4043E81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7" w:hRule="atLeast"/>
        </w:trPr>
        <w:tc>
          <w:tcPr>
            <w:tcW w:w="1980" w:type="dxa"/>
            <w:noWrap w:val="0"/>
            <w:vAlign w:val="center"/>
          </w:tcPr>
          <w:p w14:paraId="6E5D4594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附件列表</w:t>
            </w:r>
          </w:p>
        </w:tc>
        <w:tc>
          <w:tcPr>
            <w:tcW w:w="7475" w:type="dxa"/>
            <w:gridSpan w:val="4"/>
            <w:noWrap w:val="0"/>
            <w:vAlign w:val="top"/>
          </w:tcPr>
          <w:p w14:paraId="4022C85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1.报名材料包括申请表（附件）、法定代表人授权书、营业执照复印件、公司介绍。</w:t>
            </w:r>
          </w:p>
          <w:p w14:paraId="31BF512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2.近三年内的经营活动中无违法记录。</w:t>
            </w:r>
          </w:p>
          <w:p w14:paraId="328393A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.本项目服务团队、实施方案、报价等内容。</w:t>
            </w:r>
          </w:p>
          <w:p w14:paraId="3740006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4</w:t>
            </w:r>
            <w:bookmarkStart w:id="1" w:name="_GoBack"/>
            <w:bookmarkEnd w:id="1"/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.其他响应公开征集所需提供的证明资料。</w:t>
            </w:r>
          </w:p>
        </w:tc>
      </w:tr>
      <w:tr w14:paraId="63AB8CC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5" w:hRule="atLeast"/>
        </w:trPr>
        <w:tc>
          <w:tcPr>
            <w:tcW w:w="1980" w:type="dxa"/>
            <w:noWrap w:val="0"/>
            <w:vAlign w:val="center"/>
          </w:tcPr>
          <w:p w14:paraId="6E7E79A1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单位意见</w:t>
            </w:r>
          </w:p>
        </w:tc>
        <w:tc>
          <w:tcPr>
            <w:tcW w:w="7475" w:type="dxa"/>
            <w:gridSpan w:val="4"/>
            <w:noWrap w:val="0"/>
            <w:vAlign w:val="center"/>
          </w:tcPr>
          <w:p w14:paraId="1288E0CD">
            <w:pPr>
              <w:spacing w:line="560" w:lineRule="exact"/>
              <w:ind w:right="480" w:firstLine="84" w:firstLineChars="30"/>
              <w:jc w:val="lef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  <w:p w14:paraId="0A141636">
            <w:pPr>
              <w:spacing w:line="560" w:lineRule="exact"/>
              <w:ind w:right="480" w:firstLine="84" w:firstLineChars="30"/>
              <w:jc w:val="lef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  <w:p w14:paraId="4F203770">
            <w:pPr>
              <w:wordWrap w:val="0"/>
              <w:spacing w:line="560" w:lineRule="exact"/>
              <w:ind w:right="480"/>
              <w:jc w:val="righ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单位公章：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 xml:space="preserve">        </w:t>
            </w:r>
          </w:p>
          <w:p w14:paraId="7E218967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 xml:space="preserve">                           年   月   日</w:t>
            </w:r>
          </w:p>
        </w:tc>
      </w:tr>
    </w:tbl>
    <w:p w14:paraId="1B91047F">
      <w:pPr>
        <w:pStyle w:val="2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default" w:cs="Times New Roman"/>
          <w:highlight w:val="yellow"/>
          <w:shd w:val="clear" w:fill="FFFFFF"/>
        </w:rPr>
      </w:pPr>
    </w:p>
    <w:sectPr>
      <w:headerReference r:id="rId3" w:type="default"/>
      <w:pgSz w:w="11906" w:h="16838"/>
      <w:pgMar w:top="1985" w:right="1616" w:bottom="1814" w:left="1616" w:header="850" w:footer="992" w:gutter="0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2A24F0"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VkZGQ2MjgwNjhjYzFmZDQ2OTEwNDc1OTVlMWJkNjIifQ=="/>
    <w:docVar w:name="KSO_WPS_MARK_KEY" w:val="eba7e1ab-9c4b-4669-8844-7ce3cc1b8a06"/>
  </w:docVars>
  <w:rsids>
    <w:rsidRoot w:val="26A97486"/>
    <w:rsid w:val="00043A40"/>
    <w:rsid w:val="00072DD1"/>
    <w:rsid w:val="000C4986"/>
    <w:rsid w:val="000D50FC"/>
    <w:rsid w:val="00104DC2"/>
    <w:rsid w:val="001115DD"/>
    <w:rsid w:val="00151B6D"/>
    <w:rsid w:val="001D6F3E"/>
    <w:rsid w:val="001F6BF6"/>
    <w:rsid w:val="0028093E"/>
    <w:rsid w:val="002D2400"/>
    <w:rsid w:val="002E08DF"/>
    <w:rsid w:val="002F2444"/>
    <w:rsid w:val="003055F3"/>
    <w:rsid w:val="003505EC"/>
    <w:rsid w:val="003F376C"/>
    <w:rsid w:val="003F5EFF"/>
    <w:rsid w:val="004343FA"/>
    <w:rsid w:val="004A3587"/>
    <w:rsid w:val="004C6335"/>
    <w:rsid w:val="004D103B"/>
    <w:rsid w:val="00521C16"/>
    <w:rsid w:val="00534993"/>
    <w:rsid w:val="005538BC"/>
    <w:rsid w:val="005E4E8D"/>
    <w:rsid w:val="00645942"/>
    <w:rsid w:val="00684F8B"/>
    <w:rsid w:val="006D037C"/>
    <w:rsid w:val="006D6AAD"/>
    <w:rsid w:val="006E2F0D"/>
    <w:rsid w:val="007955E0"/>
    <w:rsid w:val="0087175B"/>
    <w:rsid w:val="008A2824"/>
    <w:rsid w:val="0090551C"/>
    <w:rsid w:val="00917854"/>
    <w:rsid w:val="009729AA"/>
    <w:rsid w:val="00972BA9"/>
    <w:rsid w:val="00981F9F"/>
    <w:rsid w:val="009D09F3"/>
    <w:rsid w:val="00A55288"/>
    <w:rsid w:val="00AB1F12"/>
    <w:rsid w:val="00B1098E"/>
    <w:rsid w:val="00B5108D"/>
    <w:rsid w:val="00BC48EA"/>
    <w:rsid w:val="00C445B5"/>
    <w:rsid w:val="00CD17E1"/>
    <w:rsid w:val="00D6123A"/>
    <w:rsid w:val="00D9581A"/>
    <w:rsid w:val="00DE6F3E"/>
    <w:rsid w:val="00E04C3F"/>
    <w:rsid w:val="00E67B7C"/>
    <w:rsid w:val="00F21614"/>
    <w:rsid w:val="00F51E28"/>
    <w:rsid w:val="00FC6D15"/>
    <w:rsid w:val="013C06BC"/>
    <w:rsid w:val="04912ACD"/>
    <w:rsid w:val="04FC6AE0"/>
    <w:rsid w:val="05EF3F4F"/>
    <w:rsid w:val="063B078A"/>
    <w:rsid w:val="069A035E"/>
    <w:rsid w:val="071719AF"/>
    <w:rsid w:val="071E0F8F"/>
    <w:rsid w:val="07762B7A"/>
    <w:rsid w:val="08286D6E"/>
    <w:rsid w:val="08A52FEB"/>
    <w:rsid w:val="0995305F"/>
    <w:rsid w:val="0BD03EE4"/>
    <w:rsid w:val="0E647B1C"/>
    <w:rsid w:val="0F6F7382"/>
    <w:rsid w:val="104B7147"/>
    <w:rsid w:val="10593558"/>
    <w:rsid w:val="118539B9"/>
    <w:rsid w:val="13B14F39"/>
    <w:rsid w:val="17516817"/>
    <w:rsid w:val="17740758"/>
    <w:rsid w:val="18090EA0"/>
    <w:rsid w:val="18497D7C"/>
    <w:rsid w:val="18611FD8"/>
    <w:rsid w:val="1A251EFD"/>
    <w:rsid w:val="1AA2738A"/>
    <w:rsid w:val="1CB92F85"/>
    <w:rsid w:val="1DE1641B"/>
    <w:rsid w:val="1E0C5875"/>
    <w:rsid w:val="1F9574BD"/>
    <w:rsid w:val="22C04851"/>
    <w:rsid w:val="236E48D4"/>
    <w:rsid w:val="23C720B0"/>
    <w:rsid w:val="23F114BE"/>
    <w:rsid w:val="247826A7"/>
    <w:rsid w:val="262E5F76"/>
    <w:rsid w:val="267B3932"/>
    <w:rsid w:val="26A97486"/>
    <w:rsid w:val="29F86FC6"/>
    <w:rsid w:val="2BAE3DE1"/>
    <w:rsid w:val="2C2D41E6"/>
    <w:rsid w:val="2CEA709A"/>
    <w:rsid w:val="2DCB3F92"/>
    <w:rsid w:val="2EAC7DB8"/>
    <w:rsid w:val="2FD618F1"/>
    <w:rsid w:val="303947E6"/>
    <w:rsid w:val="30A752A2"/>
    <w:rsid w:val="31717D8A"/>
    <w:rsid w:val="317458D9"/>
    <w:rsid w:val="318850D4"/>
    <w:rsid w:val="322C0CB2"/>
    <w:rsid w:val="33437504"/>
    <w:rsid w:val="33F425AD"/>
    <w:rsid w:val="370276D6"/>
    <w:rsid w:val="379E73FF"/>
    <w:rsid w:val="38207E14"/>
    <w:rsid w:val="38C52C46"/>
    <w:rsid w:val="3A03179B"/>
    <w:rsid w:val="3A296D28"/>
    <w:rsid w:val="3A4D3806"/>
    <w:rsid w:val="3A9C5BFB"/>
    <w:rsid w:val="3C256C22"/>
    <w:rsid w:val="3C3A6FCB"/>
    <w:rsid w:val="3C616C4D"/>
    <w:rsid w:val="3D3C458E"/>
    <w:rsid w:val="3D8D1E9E"/>
    <w:rsid w:val="3DAC5CA6"/>
    <w:rsid w:val="3FE0432D"/>
    <w:rsid w:val="4070745F"/>
    <w:rsid w:val="40C1015C"/>
    <w:rsid w:val="427174BE"/>
    <w:rsid w:val="42890CAC"/>
    <w:rsid w:val="434755A1"/>
    <w:rsid w:val="44E87F0C"/>
    <w:rsid w:val="44FE1514"/>
    <w:rsid w:val="45430DCA"/>
    <w:rsid w:val="46050649"/>
    <w:rsid w:val="48204F84"/>
    <w:rsid w:val="489D2DBB"/>
    <w:rsid w:val="49B52732"/>
    <w:rsid w:val="4A1A63CB"/>
    <w:rsid w:val="4D4E01EA"/>
    <w:rsid w:val="4D9C7AE5"/>
    <w:rsid w:val="4DC4528E"/>
    <w:rsid w:val="4E061402"/>
    <w:rsid w:val="4F3F5BE5"/>
    <w:rsid w:val="51EB103B"/>
    <w:rsid w:val="52DB18BD"/>
    <w:rsid w:val="53796D67"/>
    <w:rsid w:val="540B7773"/>
    <w:rsid w:val="54104D89"/>
    <w:rsid w:val="551E7032"/>
    <w:rsid w:val="56912901"/>
    <w:rsid w:val="57233025"/>
    <w:rsid w:val="5737087F"/>
    <w:rsid w:val="575F3ED4"/>
    <w:rsid w:val="576553EC"/>
    <w:rsid w:val="59305585"/>
    <w:rsid w:val="59701E26"/>
    <w:rsid w:val="59B47F65"/>
    <w:rsid w:val="5A4972C7"/>
    <w:rsid w:val="5A7200BF"/>
    <w:rsid w:val="614D477E"/>
    <w:rsid w:val="61812E22"/>
    <w:rsid w:val="6358570A"/>
    <w:rsid w:val="64175CC0"/>
    <w:rsid w:val="6486074F"/>
    <w:rsid w:val="65EB11B2"/>
    <w:rsid w:val="65F04A1A"/>
    <w:rsid w:val="663F52CD"/>
    <w:rsid w:val="66650F64"/>
    <w:rsid w:val="669058B5"/>
    <w:rsid w:val="66F67E0E"/>
    <w:rsid w:val="670306BF"/>
    <w:rsid w:val="67686034"/>
    <w:rsid w:val="677D0530"/>
    <w:rsid w:val="69426641"/>
    <w:rsid w:val="69DA3A17"/>
    <w:rsid w:val="6A325601"/>
    <w:rsid w:val="6A6A08CA"/>
    <w:rsid w:val="6B144D07"/>
    <w:rsid w:val="6B15282D"/>
    <w:rsid w:val="6B272C8C"/>
    <w:rsid w:val="6CF03552"/>
    <w:rsid w:val="6D6A50B2"/>
    <w:rsid w:val="6DB8130B"/>
    <w:rsid w:val="6F8A10CB"/>
    <w:rsid w:val="70B30B1E"/>
    <w:rsid w:val="71157C26"/>
    <w:rsid w:val="72B17713"/>
    <w:rsid w:val="731A6C33"/>
    <w:rsid w:val="75E55C1E"/>
    <w:rsid w:val="76154D2C"/>
    <w:rsid w:val="764D37C3"/>
    <w:rsid w:val="766905FD"/>
    <w:rsid w:val="77274014"/>
    <w:rsid w:val="78E64CAE"/>
    <w:rsid w:val="793A0154"/>
    <w:rsid w:val="7C280612"/>
    <w:rsid w:val="7D1C7A4B"/>
    <w:rsid w:val="7EE64CB3"/>
    <w:rsid w:val="7F5D6825"/>
    <w:rsid w:val="7F9E0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unhideWhenUsed="0" w:uiPriority="22" w:semiHidden="0" w:name="Strong"/>
    <w:lsdException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caption"/>
    <w:next w:val="4"/>
    <w:link w:val="44"/>
    <w:autoRedefine/>
    <w:unhideWhenUsed/>
    <w:qFormat/>
    <w:uiPriority w:val="35"/>
    <w:pPr>
      <w:spacing w:line="500" w:lineRule="exact"/>
      <w:jc w:val="center"/>
    </w:pPr>
    <w:rPr>
      <w:rFonts w:ascii="Times New Roman" w:hAnsi="Times New Roman" w:eastAsia="宋体" w:cstheme="majorBidi"/>
      <w:b/>
      <w:kern w:val="2"/>
      <w:sz w:val="24"/>
      <w:szCs w:val="20"/>
      <w:lang w:val="en-US" w:eastAsia="zh-CN" w:bidi="ar-SA"/>
    </w:rPr>
  </w:style>
  <w:style w:type="paragraph" w:customStyle="1" w:styleId="4">
    <w:name w:val="3.4可研正文"/>
    <w:link w:val="23"/>
    <w:autoRedefine/>
    <w:qFormat/>
    <w:uiPriority w:val="0"/>
    <w:pPr>
      <w:spacing w:line="500" w:lineRule="exact"/>
      <w:ind w:firstLine="200" w:firstLineChars="200"/>
      <w:jc w:val="both"/>
    </w:pPr>
    <w:rPr>
      <w:rFonts w:ascii="Times New Roman" w:hAnsi="Times New Roman" w:eastAsia="宋体" w:cstheme="minorBidi"/>
      <w:kern w:val="2"/>
      <w:sz w:val="28"/>
      <w:szCs w:val="21"/>
      <w:lang w:val="en-US" w:eastAsia="zh-CN" w:bidi="ar-SA"/>
    </w:rPr>
  </w:style>
  <w:style w:type="paragraph" w:styleId="5">
    <w:name w:val="Body Text"/>
    <w:basedOn w:val="1"/>
    <w:next w:val="1"/>
    <w:autoRedefine/>
    <w:qFormat/>
    <w:uiPriority w:val="0"/>
    <w:pPr>
      <w:spacing w:after="120"/>
    </w:pPr>
  </w:style>
  <w:style w:type="paragraph" w:styleId="6">
    <w:name w:val="footer"/>
    <w:basedOn w:val="1"/>
    <w:link w:val="4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header"/>
    <w:basedOn w:val="1"/>
    <w:link w:val="4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8">
    <w:name w:val="footnote text"/>
    <w:basedOn w:val="1"/>
    <w:link w:val="45"/>
    <w:autoRedefine/>
    <w:semiHidden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9">
    <w:name w:val="Normal (Web)"/>
    <w:basedOn w:val="1"/>
    <w:autoRedefine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2">
    <w:name w:val="Hyperlink"/>
    <w:basedOn w:val="11"/>
    <w:autoRedefine/>
    <w:semiHidden/>
    <w:unhideWhenUsed/>
    <w:qFormat/>
    <w:uiPriority w:val="99"/>
    <w:rPr>
      <w:color w:val="0000FF"/>
      <w:u w:val="single"/>
    </w:rPr>
  </w:style>
  <w:style w:type="character" w:styleId="13">
    <w:name w:val="footnote reference"/>
    <w:basedOn w:val="11"/>
    <w:autoRedefine/>
    <w:semiHidden/>
    <w:unhideWhenUsed/>
    <w:qFormat/>
    <w:uiPriority w:val="99"/>
    <w:rPr>
      <w:vertAlign w:val="superscript"/>
    </w:rPr>
  </w:style>
  <w:style w:type="paragraph" w:customStyle="1" w:styleId="14">
    <w:name w:val="3.1可研一级标题"/>
    <w:next w:val="15"/>
    <w:link w:val="17"/>
    <w:autoRedefine/>
    <w:qFormat/>
    <w:uiPriority w:val="0"/>
    <w:pPr>
      <w:spacing w:before="100" w:beforeLines="100" w:line="360" w:lineRule="auto"/>
      <w:ind w:firstLine="200" w:firstLineChars="200"/>
      <w:jc w:val="both"/>
      <w:outlineLvl w:val="0"/>
    </w:pPr>
    <w:rPr>
      <w:rFonts w:ascii="Times New Roman" w:hAnsi="Times New Roman" w:eastAsia="黑体" w:cstheme="minorBidi"/>
      <w:b/>
      <w:kern w:val="2"/>
      <w:sz w:val="32"/>
      <w:szCs w:val="21"/>
      <w:lang w:val="en-US" w:eastAsia="zh-CN" w:bidi="ar-SA"/>
    </w:rPr>
  </w:style>
  <w:style w:type="paragraph" w:customStyle="1" w:styleId="15">
    <w:name w:val="3.2可研二级标题"/>
    <w:next w:val="16"/>
    <w:link w:val="18"/>
    <w:autoRedefine/>
    <w:qFormat/>
    <w:uiPriority w:val="0"/>
    <w:pPr>
      <w:spacing w:before="100" w:beforeLines="100" w:line="360" w:lineRule="auto"/>
      <w:ind w:firstLine="200" w:firstLineChars="200"/>
      <w:jc w:val="both"/>
      <w:outlineLvl w:val="1"/>
    </w:pPr>
    <w:rPr>
      <w:rFonts w:eastAsia="黑体" w:asciiTheme="minorHAnsi" w:hAnsiTheme="minorHAnsi" w:cstheme="minorBidi"/>
      <w:b/>
      <w:kern w:val="2"/>
      <w:sz w:val="28"/>
      <w:szCs w:val="21"/>
      <w:lang w:val="en-US" w:eastAsia="zh-CN" w:bidi="ar-SA"/>
    </w:rPr>
  </w:style>
  <w:style w:type="paragraph" w:customStyle="1" w:styleId="16">
    <w:name w:val="3.3可研三级标题"/>
    <w:next w:val="4"/>
    <w:link w:val="43"/>
    <w:autoRedefine/>
    <w:qFormat/>
    <w:uiPriority w:val="0"/>
    <w:pPr>
      <w:spacing w:before="100" w:beforeLines="100" w:line="360" w:lineRule="auto"/>
      <w:ind w:firstLine="200" w:firstLineChars="200"/>
      <w:jc w:val="both"/>
    </w:pPr>
    <w:rPr>
      <w:rFonts w:ascii="Times New Roman" w:hAnsi="Times New Roman" w:eastAsia="宋体" w:cstheme="minorBidi"/>
      <w:b/>
      <w:kern w:val="2"/>
      <w:sz w:val="28"/>
      <w:szCs w:val="21"/>
      <w:lang w:val="en-US" w:eastAsia="zh-CN" w:bidi="ar-SA"/>
    </w:rPr>
  </w:style>
  <w:style w:type="character" w:customStyle="1" w:styleId="17">
    <w:name w:val="3.1可研一级标题 字符"/>
    <w:basedOn w:val="11"/>
    <w:link w:val="14"/>
    <w:autoRedefine/>
    <w:qFormat/>
    <w:uiPriority w:val="0"/>
    <w:rPr>
      <w:rFonts w:ascii="Times New Roman" w:hAnsi="Times New Roman" w:eastAsia="黑体"/>
      <w:b/>
      <w:sz w:val="32"/>
    </w:rPr>
  </w:style>
  <w:style w:type="character" w:customStyle="1" w:styleId="18">
    <w:name w:val="3.2可研二级标题 字符"/>
    <w:basedOn w:val="11"/>
    <w:link w:val="15"/>
    <w:autoRedefine/>
    <w:qFormat/>
    <w:uiPriority w:val="0"/>
    <w:rPr>
      <w:rFonts w:eastAsia="黑体"/>
      <w:b/>
      <w:sz w:val="28"/>
    </w:rPr>
  </w:style>
  <w:style w:type="paragraph" w:customStyle="1" w:styleId="19">
    <w:name w:val="2.1课题、市发改一级标题"/>
    <w:next w:val="20"/>
    <w:link w:val="24"/>
    <w:autoRedefine/>
    <w:qFormat/>
    <w:uiPriority w:val="0"/>
    <w:pPr>
      <w:spacing w:line="560" w:lineRule="exact"/>
      <w:ind w:firstLine="200" w:firstLineChars="200"/>
      <w:jc w:val="both"/>
      <w:outlineLvl w:val="0"/>
    </w:pPr>
    <w:rPr>
      <w:rFonts w:ascii="Times New Roman" w:hAnsi="Times New Roman" w:eastAsia="黑体" w:cstheme="minorBidi"/>
      <w:kern w:val="2"/>
      <w:sz w:val="32"/>
      <w:szCs w:val="21"/>
      <w:lang w:val="en-US" w:eastAsia="zh-CN" w:bidi="ar-SA"/>
    </w:rPr>
  </w:style>
  <w:style w:type="paragraph" w:customStyle="1" w:styleId="20">
    <w:name w:val="2.2课题、市发改二级标题"/>
    <w:next w:val="21"/>
    <w:link w:val="25"/>
    <w:autoRedefine/>
    <w:qFormat/>
    <w:uiPriority w:val="0"/>
    <w:pPr>
      <w:spacing w:line="560" w:lineRule="exact"/>
      <w:ind w:firstLine="200" w:firstLineChars="200"/>
      <w:jc w:val="both"/>
      <w:outlineLvl w:val="1"/>
    </w:pPr>
    <w:rPr>
      <w:rFonts w:ascii="Times New Roman" w:hAnsi="Times New Roman" w:eastAsia="楷体_GB2312" w:cstheme="minorBidi"/>
      <w:kern w:val="2"/>
      <w:sz w:val="32"/>
      <w:szCs w:val="21"/>
      <w:lang w:val="en-US" w:eastAsia="zh-CN" w:bidi="ar-SA"/>
    </w:rPr>
  </w:style>
  <w:style w:type="paragraph" w:customStyle="1" w:styleId="21">
    <w:name w:val="2.3课题、市发改三级标题"/>
    <w:next w:val="22"/>
    <w:link w:val="38"/>
    <w:autoRedefine/>
    <w:qFormat/>
    <w:uiPriority w:val="0"/>
    <w:pPr>
      <w:spacing w:line="560" w:lineRule="exact"/>
      <w:ind w:firstLine="200" w:firstLineChars="200"/>
      <w:jc w:val="both"/>
      <w:outlineLvl w:val="2"/>
    </w:pPr>
    <w:rPr>
      <w:rFonts w:ascii="Times New Roman" w:hAnsi="Times New Roman" w:eastAsia="仿宋_GB2312" w:cstheme="minorBidi"/>
      <w:kern w:val="2"/>
      <w:sz w:val="32"/>
      <w:szCs w:val="21"/>
      <w:lang w:val="en-US" w:eastAsia="zh-CN" w:bidi="ar-SA"/>
    </w:rPr>
  </w:style>
  <w:style w:type="paragraph" w:customStyle="1" w:styleId="22">
    <w:name w:val="2.4课题、市发改正文"/>
    <w:link w:val="26"/>
    <w:autoRedefine/>
    <w:qFormat/>
    <w:uiPriority w:val="0"/>
    <w:pPr>
      <w:spacing w:line="560" w:lineRule="exact"/>
      <w:ind w:firstLine="200" w:firstLineChars="200"/>
      <w:jc w:val="both"/>
    </w:pPr>
    <w:rPr>
      <w:rFonts w:ascii="Times New Roman" w:hAnsi="Times New Roman" w:eastAsia="仿宋_GB2312" w:cstheme="minorBidi"/>
      <w:kern w:val="2"/>
      <w:sz w:val="32"/>
      <w:szCs w:val="21"/>
      <w:lang w:val="en-US" w:eastAsia="zh-CN" w:bidi="ar-SA"/>
    </w:rPr>
  </w:style>
  <w:style w:type="character" w:customStyle="1" w:styleId="23">
    <w:name w:val="3.4可研正文 字符"/>
    <w:basedOn w:val="11"/>
    <w:link w:val="4"/>
    <w:autoRedefine/>
    <w:qFormat/>
    <w:uiPriority w:val="0"/>
    <w:rPr>
      <w:rFonts w:ascii="Times New Roman" w:hAnsi="Times New Roman" w:eastAsia="宋体"/>
      <w:sz w:val="28"/>
    </w:rPr>
  </w:style>
  <w:style w:type="character" w:customStyle="1" w:styleId="24">
    <w:name w:val="2.1课题、市发改一级标题 字符"/>
    <w:basedOn w:val="11"/>
    <w:link w:val="19"/>
    <w:autoRedefine/>
    <w:qFormat/>
    <w:uiPriority w:val="0"/>
    <w:rPr>
      <w:rFonts w:ascii="Times New Roman" w:hAnsi="Times New Roman" w:eastAsia="黑体"/>
      <w:sz w:val="32"/>
    </w:rPr>
  </w:style>
  <w:style w:type="character" w:customStyle="1" w:styleId="25">
    <w:name w:val="2.2课题、市发改二级标题 字符"/>
    <w:basedOn w:val="11"/>
    <w:link w:val="20"/>
    <w:autoRedefine/>
    <w:qFormat/>
    <w:uiPriority w:val="0"/>
    <w:rPr>
      <w:rFonts w:ascii="Times New Roman" w:hAnsi="Times New Roman" w:eastAsia="楷体_GB2312"/>
      <w:sz w:val="32"/>
    </w:rPr>
  </w:style>
  <w:style w:type="character" w:customStyle="1" w:styleId="26">
    <w:name w:val="2.4课题、市发改正文 字符"/>
    <w:basedOn w:val="11"/>
    <w:link w:val="22"/>
    <w:autoRedefine/>
    <w:qFormat/>
    <w:uiPriority w:val="0"/>
    <w:rPr>
      <w:rFonts w:ascii="Times New Roman" w:hAnsi="Times New Roman" w:eastAsia="仿宋_GB2312"/>
      <w:sz w:val="32"/>
    </w:rPr>
  </w:style>
  <w:style w:type="paragraph" w:customStyle="1" w:styleId="27">
    <w:name w:val="1.0创新中心大标题"/>
    <w:next w:val="28"/>
    <w:link w:val="37"/>
    <w:autoRedefine/>
    <w:qFormat/>
    <w:uiPriority w:val="0"/>
    <w:pPr>
      <w:spacing w:line="588" w:lineRule="exact"/>
      <w:jc w:val="center"/>
    </w:pPr>
    <w:rPr>
      <w:rFonts w:ascii="Times New Roman" w:hAnsi="Times New Roman" w:eastAsia="方正小标宋_GBK" w:cstheme="minorBidi"/>
      <w:kern w:val="2"/>
      <w:sz w:val="40"/>
      <w:szCs w:val="21"/>
      <w:lang w:val="en-US" w:eastAsia="zh-CN" w:bidi="ar-SA"/>
    </w:rPr>
  </w:style>
  <w:style w:type="paragraph" w:customStyle="1" w:styleId="28">
    <w:name w:val="1.1创新中心一级标题"/>
    <w:next w:val="29"/>
    <w:link w:val="33"/>
    <w:autoRedefine/>
    <w:qFormat/>
    <w:uiPriority w:val="0"/>
    <w:pPr>
      <w:spacing w:line="588" w:lineRule="exact"/>
      <w:ind w:firstLine="200" w:firstLineChars="200"/>
      <w:jc w:val="both"/>
      <w:outlineLvl w:val="0"/>
    </w:pPr>
    <w:rPr>
      <w:rFonts w:ascii="Times New Roman" w:hAnsi="Times New Roman" w:eastAsia="方正黑体_GBK" w:cstheme="minorBidi"/>
      <w:kern w:val="2"/>
      <w:sz w:val="30"/>
      <w:szCs w:val="21"/>
      <w:lang w:val="en-US" w:eastAsia="zh-CN" w:bidi="ar-SA"/>
    </w:rPr>
  </w:style>
  <w:style w:type="paragraph" w:customStyle="1" w:styleId="29">
    <w:name w:val="1.2创新中心二级标题"/>
    <w:next w:val="30"/>
    <w:link w:val="34"/>
    <w:autoRedefine/>
    <w:qFormat/>
    <w:uiPriority w:val="0"/>
    <w:pPr>
      <w:spacing w:line="588" w:lineRule="exact"/>
      <w:ind w:firstLine="200" w:firstLineChars="200"/>
      <w:jc w:val="both"/>
      <w:outlineLvl w:val="1"/>
    </w:pPr>
    <w:rPr>
      <w:rFonts w:ascii="Times New Roman" w:hAnsi="Times New Roman" w:eastAsia="方正楷体_GBK" w:cstheme="minorBidi"/>
      <w:kern w:val="2"/>
      <w:sz w:val="30"/>
      <w:szCs w:val="21"/>
      <w:lang w:val="en-US" w:eastAsia="zh-CN" w:bidi="ar-SA"/>
    </w:rPr>
  </w:style>
  <w:style w:type="paragraph" w:customStyle="1" w:styleId="30">
    <w:name w:val="1.3创新中心三级标题"/>
    <w:next w:val="31"/>
    <w:autoRedefine/>
    <w:qFormat/>
    <w:uiPriority w:val="0"/>
    <w:pPr>
      <w:spacing w:line="588" w:lineRule="exact"/>
      <w:ind w:firstLine="200" w:firstLineChars="200"/>
      <w:jc w:val="both"/>
      <w:outlineLvl w:val="2"/>
    </w:pPr>
    <w:rPr>
      <w:rFonts w:ascii="Times New Roman" w:hAnsi="Times New Roman" w:eastAsia="方正仿宋_GBK" w:cstheme="minorBidi"/>
      <w:kern w:val="2"/>
      <w:sz w:val="30"/>
      <w:szCs w:val="21"/>
      <w:lang w:val="en-US" w:eastAsia="zh-CN" w:bidi="ar-SA"/>
    </w:rPr>
  </w:style>
  <w:style w:type="paragraph" w:customStyle="1" w:styleId="31">
    <w:name w:val="1.4创新中心四级标题"/>
    <w:next w:val="32"/>
    <w:autoRedefine/>
    <w:qFormat/>
    <w:uiPriority w:val="0"/>
    <w:pPr>
      <w:spacing w:line="588" w:lineRule="exact"/>
      <w:ind w:firstLine="200" w:firstLineChars="200"/>
      <w:jc w:val="both"/>
      <w:outlineLvl w:val="3"/>
    </w:pPr>
    <w:rPr>
      <w:rFonts w:ascii="Times New Roman" w:hAnsi="Times New Roman" w:eastAsia="方正仿宋_GBK" w:cstheme="minorBidi"/>
      <w:kern w:val="2"/>
      <w:sz w:val="30"/>
      <w:szCs w:val="21"/>
      <w:lang w:val="en-US" w:eastAsia="zh-CN" w:bidi="ar-SA"/>
    </w:rPr>
  </w:style>
  <w:style w:type="paragraph" w:customStyle="1" w:styleId="32">
    <w:name w:val="1.5创新中心正文"/>
    <w:autoRedefine/>
    <w:qFormat/>
    <w:uiPriority w:val="0"/>
    <w:pPr>
      <w:spacing w:line="588" w:lineRule="exact"/>
      <w:ind w:firstLine="600" w:firstLineChars="200"/>
      <w:jc w:val="both"/>
    </w:pPr>
    <w:rPr>
      <w:rFonts w:ascii="Times New Roman" w:hAnsi="Times New Roman" w:eastAsia="方正仿宋_GBK" w:cstheme="minorBidi"/>
      <w:kern w:val="2"/>
      <w:sz w:val="30"/>
      <w:szCs w:val="21"/>
      <w:lang w:val="en-US" w:eastAsia="zh-CN" w:bidi="ar-SA"/>
    </w:rPr>
  </w:style>
  <w:style w:type="character" w:customStyle="1" w:styleId="33">
    <w:name w:val="1.1创新中心一级标题 字符"/>
    <w:basedOn w:val="11"/>
    <w:link w:val="28"/>
    <w:autoRedefine/>
    <w:qFormat/>
    <w:uiPriority w:val="0"/>
    <w:rPr>
      <w:rFonts w:ascii="Times New Roman" w:hAnsi="Times New Roman" w:eastAsia="方正黑体_GBK"/>
      <w:sz w:val="30"/>
    </w:rPr>
  </w:style>
  <w:style w:type="character" w:customStyle="1" w:styleId="34">
    <w:name w:val="1.2创新中心二级标题 字符"/>
    <w:basedOn w:val="11"/>
    <w:link w:val="29"/>
    <w:autoRedefine/>
    <w:qFormat/>
    <w:uiPriority w:val="0"/>
    <w:rPr>
      <w:rFonts w:ascii="Times New Roman" w:hAnsi="Times New Roman" w:eastAsia="方正楷体_GBK"/>
      <w:sz w:val="30"/>
    </w:rPr>
  </w:style>
  <w:style w:type="paragraph" w:customStyle="1" w:styleId="35">
    <w:name w:val="2.0课题、市发改大标题"/>
    <w:next w:val="19"/>
    <w:link w:val="36"/>
    <w:autoRedefine/>
    <w:qFormat/>
    <w:uiPriority w:val="0"/>
    <w:pPr>
      <w:spacing w:line="560" w:lineRule="exact"/>
      <w:jc w:val="center"/>
    </w:pPr>
    <w:rPr>
      <w:rFonts w:eastAsia="方正小标宋简体" w:asciiTheme="minorHAnsi" w:hAnsiTheme="minorHAnsi" w:cstheme="minorBidi"/>
      <w:kern w:val="2"/>
      <w:sz w:val="44"/>
      <w:szCs w:val="21"/>
      <w:lang w:val="en-US" w:eastAsia="zh-CN" w:bidi="ar-SA"/>
    </w:rPr>
  </w:style>
  <w:style w:type="character" w:customStyle="1" w:styleId="36">
    <w:name w:val="2.0课题、市发改大标题 字符"/>
    <w:basedOn w:val="11"/>
    <w:link w:val="35"/>
    <w:autoRedefine/>
    <w:qFormat/>
    <w:uiPriority w:val="0"/>
    <w:rPr>
      <w:rFonts w:eastAsia="方正小标宋简体"/>
      <w:sz w:val="44"/>
    </w:rPr>
  </w:style>
  <w:style w:type="character" w:customStyle="1" w:styleId="37">
    <w:name w:val="1.0创新中心大标题 字符"/>
    <w:basedOn w:val="11"/>
    <w:link w:val="27"/>
    <w:autoRedefine/>
    <w:qFormat/>
    <w:uiPriority w:val="0"/>
    <w:rPr>
      <w:rFonts w:ascii="Times New Roman" w:hAnsi="Times New Roman" w:eastAsia="方正小标宋_GBK"/>
      <w:sz w:val="40"/>
    </w:rPr>
  </w:style>
  <w:style w:type="character" w:customStyle="1" w:styleId="38">
    <w:name w:val="2.3课题、市发改三级标题 字符"/>
    <w:basedOn w:val="36"/>
    <w:link w:val="21"/>
    <w:autoRedefine/>
    <w:qFormat/>
    <w:uiPriority w:val="0"/>
    <w:rPr>
      <w:rFonts w:ascii="Times New Roman" w:hAnsi="Times New Roman" w:eastAsia="仿宋_GB2312"/>
      <w:sz w:val="32"/>
    </w:rPr>
  </w:style>
  <w:style w:type="paragraph" w:customStyle="1" w:styleId="39">
    <w:name w:val="3.0可研项目名称"/>
    <w:next w:val="14"/>
    <w:link w:val="40"/>
    <w:autoRedefine/>
    <w:qFormat/>
    <w:uiPriority w:val="0"/>
    <w:pPr>
      <w:spacing w:line="500" w:lineRule="exact"/>
      <w:ind w:firstLine="200" w:firstLineChars="200"/>
      <w:jc w:val="center"/>
    </w:pPr>
    <w:rPr>
      <w:rFonts w:eastAsia="华文中宋" w:asciiTheme="minorHAnsi" w:hAnsiTheme="minorHAnsi" w:cstheme="minorBidi"/>
      <w:b/>
      <w:kern w:val="2"/>
      <w:sz w:val="44"/>
      <w:szCs w:val="21"/>
      <w:lang w:val="en-US" w:eastAsia="zh-CN" w:bidi="ar-SA"/>
    </w:rPr>
  </w:style>
  <w:style w:type="character" w:customStyle="1" w:styleId="40">
    <w:name w:val="3.0可研项目名称 字符"/>
    <w:basedOn w:val="18"/>
    <w:link w:val="39"/>
    <w:autoRedefine/>
    <w:qFormat/>
    <w:uiPriority w:val="0"/>
    <w:rPr>
      <w:rFonts w:eastAsia="华文中宋"/>
      <w:b w:val="0"/>
      <w:sz w:val="44"/>
    </w:rPr>
  </w:style>
  <w:style w:type="character" w:customStyle="1" w:styleId="41">
    <w:name w:val="页眉 字符"/>
    <w:basedOn w:val="11"/>
    <w:link w:val="7"/>
    <w:autoRedefine/>
    <w:qFormat/>
    <w:uiPriority w:val="99"/>
    <w:rPr>
      <w:sz w:val="18"/>
      <w:szCs w:val="18"/>
    </w:rPr>
  </w:style>
  <w:style w:type="character" w:customStyle="1" w:styleId="42">
    <w:name w:val="页脚 字符"/>
    <w:basedOn w:val="11"/>
    <w:link w:val="6"/>
    <w:autoRedefine/>
    <w:qFormat/>
    <w:uiPriority w:val="99"/>
    <w:rPr>
      <w:sz w:val="18"/>
      <w:szCs w:val="18"/>
    </w:rPr>
  </w:style>
  <w:style w:type="character" w:customStyle="1" w:styleId="43">
    <w:name w:val="3.3可研三级标题 字符"/>
    <w:basedOn w:val="11"/>
    <w:link w:val="16"/>
    <w:autoRedefine/>
    <w:qFormat/>
    <w:uiPriority w:val="0"/>
    <w:rPr>
      <w:rFonts w:ascii="Times New Roman" w:hAnsi="Times New Roman" w:eastAsia="宋体"/>
      <w:b/>
      <w:sz w:val="28"/>
    </w:rPr>
  </w:style>
  <w:style w:type="character" w:customStyle="1" w:styleId="44">
    <w:name w:val="题注 字符"/>
    <w:basedOn w:val="11"/>
    <w:link w:val="3"/>
    <w:autoRedefine/>
    <w:qFormat/>
    <w:uiPriority w:val="35"/>
    <w:rPr>
      <w:rFonts w:ascii="Times New Roman" w:hAnsi="Times New Roman" w:eastAsia="宋体" w:cstheme="majorBidi"/>
      <w:b/>
      <w:sz w:val="24"/>
      <w:szCs w:val="20"/>
    </w:rPr>
  </w:style>
  <w:style w:type="character" w:customStyle="1" w:styleId="45">
    <w:name w:val="脚注文本 字符"/>
    <w:basedOn w:val="11"/>
    <w:link w:val="8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05%20&#21271;&#22269;&#21672;\1.&#25968;&#23383;&#32463;&#27982;&#20107;&#19994;&#37096;\9.&#25903;&#25745;&#26381;&#21153;\1.&#20016;&#21488;&#31185;&#20449;\&#21271;&#22269;&#21672;-bk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C38BE8-2BAD-49E7-BC2B-EBBA07D2FD6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北国咨-bk.dotx</Template>
  <Pages>1</Pages>
  <Words>204</Words>
  <Characters>213</Characters>
  <Lines>1</Lines>
  <Paragraphs>1</Paragraphs>
  <TotalTime>0</TotalTime>
  <ScaleCrop>false</ScaleCrop>
  <LinksUpToDate>false</LinksUpToDate>
  <CharactersWithSpaces>254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2024-02-29T14:35:00Z</dcterms:created>
  <dc:creator>毕昆</dc:creator>
  <cp:lastModifiedBy>justice</cp:lastModifiedBy>
  <cp:lastPrinted>2024-03-05T06:45:00Z</cp:lastPrinted>
  <dcterms:modified xsi:type="dcterms:W3CDTF">2025-05-23T08:32:04Z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Redacted 011</vt:lpwstr>
  </property>
  <property fmtid="{D5CDD505-2E9C-101B-9397-08002B2CF9AE}" pid="3" name="ICV">
    <vt:lpwstr>ADA1A845C86C4423AC75858D6421995B_13</vt:lpwstr>
  </property>
  <property fmtid="{D5CDD505-2E9C-101B-9397-08002B2CF9AE}" pid="4" name="KSOProductBuildVer">
    <vt:lpwstr>2052-12.1.0.20784</vt:lpwstr>
  </property>
  <property fmtid="{D5CDD505-2E9C-101B-9397-08002B2CF9AE}" pid="5" name="KSOTemplateDocerSaveRecord">
    <vt:lpwstr>eyJoZGlkIjoiMGVkZGQ2MjgwNjhjYzFmZDQ2OTEwNDc1OTVlMWJkNjIiLCJ1c2VySWQiOiI0MTY2MDYzMjQifQ==</vt:lpwstr>
  </property>
</Properties>
</file>