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2025年2月印制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Ind w:w="-116" w:type="dxa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302860379"/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6</Pages>
  <Words>0</Words>
  <Characters>648</Characters>
  <Lines>0</Lines>
  <Paragraphs>60</Paragraphs>
  <CharactersWithSpaces>865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2</cp:revision>
  <dcterms:created xsi:type="dcterms:W3CDTF">2023-06-21T10:18:00Z</dcterms:created>
  <dcterms:modified xsi:type="dcterms:W3CDTF">2025-02-11T02:37:55Z</dcterms:modified>
</cp:coreProperties>
</file>