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申报书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项目名称_______________________________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填表日期_______________________________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spacing w:line="420" w:lineRule="exact"/>
        <w:jc w:val="both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71"/>
        <w:gridCol w:w="644"/>
        <w:gridCol w:w="954"/>
        <w:gridCol w:w="979"/>
        <w:gridCol w:w="63"/>
        <w:gridCol w:w="994"/>
        <w:gridCol w:w="3382"/>
        <w:gridCol w:w="22"/>
      </w:tblGrid>
      <w:tr>
        <w:trPr>
          <w:cantSplit/>
          <w:trHeight w:val="602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4228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60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2" w:type="dxa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368"/>
        <w:gridCol w:w="1183"/>
        <w:gridCol w:w="789"/>
        <w:gridCol w:w="1874"/>
        <w:gridCol w:w="138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029084497"/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Yozo_Office27021597764231180</Application>
  <Pages>6</Pages>
  <Words>0</Words>
  <Characters>615</Characters>
  <Lines>0</Lines>
  <Paragraphs>70</Paragraphs>
  <CharactersWithSpaces>821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2024-06-05T09:29:23Z</dcterms:created>
  <dcterms:modified xsi:type="dcterms:W3CDTF">2024-08-21T07:45:59Z</dcterms:modified>
</cp:coreProperties>
</file>