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709436976"/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2023-06-21T10:18:58Z</dcterms:created>
  <dcterms:modified xsi:type="dcterms:W3CDTF">2024-10-12T01:35:20Z</dcterms:modified>
</cp:coreProperties>
</file>